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59" w:tblpY="1398"/>
        <w:tblOverlap w:val="never"/>
        <w:tblW w:w="9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7"/>
        <w:gridCol w:w="7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8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隐藏校管家系统中的校区申请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98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学校后缀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学校人数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隐藏校区名称1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隐藏校区名称2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3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隐藏须知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9" w:firstLineChars="91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隐藏前，请一定确保被隐藏的校区下没有任何部门，否则会出现数据问题！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219" w:firstLineChars="91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校区一旦隐藏将无法恢复，请务必提前将所需数据自行导出，由于校区隐藏造成的全部问题，由学校自行承担责任，请务必谨慎！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0" w:hRule="atLeast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申请人签字</w:t>
            </w:r>
          </w:p>
        </w:tc>
        <w:tc>
          <w:tcPr>
            <w:tcW w:w="7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学校公章</w:t>
            </w:r>
          </w:p>
        </w:tc>
        <w:tc>
          <w:tcPr>
            <w:tcW w:w="7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申请学校：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DBDBDB" w:themeColor="accent3" w:themeTint="66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accent3">
                      <w14:lumMod w14:val="40000"/>
                      <w14:lumOff w14:val="60000"/>
                    </w14:schemeClr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C9C9C9" w:themeColor="accent3" w:themeTint="99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accent3">
                      <w14:lumMod w14:val="60000"/>
                      <w14:lumOff w14:val="40000"/>
                    </w14:schemeClr>
                  </w14:solidFill>
                </w14:textFill>
              </w:rPr>
              <w:t>公章需与学校系统采购合同上公章和甲方名称一致）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申请日期：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2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33DCB0"/>
    <w:multiLevelType w:val="singleLevel"/>
    <w:tmpl w:val="A833DC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75951"/>
    <w:rsid w:val="0EBE05A6"/>
    <w:rsid w:val="157B6C8F"/>
    <w:rsid w:val="18A023AF"/>
    <w:rsid w:val="1F251323"/>
    <w:rsid w:val="22064E53"/>
    <w:rsid w:val="27EC454E"/>
    <w:rsid w:val="2FCA19E3"/>
    <w:rsid w:val="3270703C"/>
    <w:rsid w:val="38CC6519"/>
    <w:rsid w:val="39F51C5E"/>
    <w:rsid w:val="3ACD7EDC"/>
    <w:rsid w:val="3AEF7081"/>
    <w:rsid w:val="3D294D2A"/>
    <w:rsid w:val="4020766E"/>
    <w:rsid w:val="40D57D9D"/>
    <w:rsid w:val="45880CEE"/>
    <w:rsid w:val="4A3B09A3"/>
    <w:rsid w:val="4CC43234"/>
    <w:rsid w:val="4ED4273C"/>
    <w:rsid w:val="51485983"/>
    <w:rsid w:val="53390DE4"/>
    <w:rsid w:val="563F0667"/>
    <w:rsid w:val="631D3862"/>
    <w:rsid w:val="6D535020"/>
    <w:rsid w:val="6F887C20"/>
    <w:rsid w:val="73811FEE"/>
    <w:rsid w:val="78D4074F"/>
    <w:rsid w:val="7E37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2018-10-23T06:31:00Z</dcterms:created>
  <dc:creator>校管家-李雅妮</dc:creator>
  <cp:lastModifiedBy>Jony Young</cp:lastModifiedBy>
  <dcterms:modified xsi:type="dcterms:W3CDTF">2021-10-08T01:44:18Z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A38E6672C6614F82897C0922BF2DB62A</vt:lpwstr>
  </property>
</Properties>
</file>